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EF" w:rsidRPr="00AF6C9C" w:rsidRDefault="00134BEF" w:rsidP="00CC398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Family and Consumer Sciences</w:t>
      </w:r>
      <w:r w:rsidRPr="00AF6C9C">
        <w:rPr>
          <w:sz w:val="40"/>
          <w:szCs w:val="40"/>
        </w:rPr>
        <w:t xml:space="preserve"> Advisory Board</w:t>
      </w:r>
      <w:r>
        <w:rPr>
          <w:sz w:val="40"/>
          <w:szCs w:val="40"/>
        </w:rPr>
        <w:t xml:space="preserve"> Minutes</w:t>
      </w:r>
    </w:p>
    <w:p w:rsidR="00134BEF" w:rsidRPr="00AF6C9C" w:rsidRDefault="00134BEF" w:rsidP="00CC398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June 12</w:t>
      </w:r>
      <w:r w:rsidRPr="00AF6C9C">
        <w:rPr>
          <w:sz w:val="32"/>
          <w:szCs w:val="32"/>
        </w:rPr>
        <w:t xml:space="preserve">, 2012 </w:t>
      </w:r>
    </w:p>
    <w:p w:rsidR="00134BEF" w:rsidRPr="00AF6C9C" w:rsidRDefault="00134BEF" w:rsidP="00CC3984">
      <w:pPr>
        <w:spacing w:after="0" w:line="240" w:lineRule="auto"/>
        <w:jc w:val="center"/>
        <w:rPr>
          <w:sz w:val="32"/>
          <w:szCs w:val="32"/>
        </w:rPr>
      </w:pPr>
      <w:r w:rsidRPr="00AF6C9C">
        <w:rPr>
          <w:sz w:val="32"/>
          <w:szCs w:val="32"/>
        </w:rPr>
        <w:t>3:00 – 4:</w:t>
      </w:r>
      <w:r>
        <w:rPr>
          <w:sz w:val="32"/>
          <w:szCs w:val="32"/>
        </w:rPr>
        <w:t>50</w:t>
      </w:r>
      <w:r w:rsidRPr="00AF6C9C">
        <w:rPr>
          <w:sz w:val="32"/>
          <w:szCs w:val="32"/>
        </w:rPr>
        <w:t xml:space="preserve"> PM</w:t>
      </w:r>
    </w:p>
    <w:p w:rsidR="00134BEF" w:rsidRPr="00AF6C9C" w:rsidRDefault="00134BEF" w:rsidP="00CC3984">
      <w:pPr>
        <w:spacing w:after="0" w:line="240" w:lineRule="auto"/>
        <w:jc w:val="center"/>
        <w:rPr>
          <w:sz w:val="24"/>
          <w:szCs w:val="24"/>
        </w:rPr>
      </w:pPr>
      <w:r w:rsidRPr="00AF6C9C">
        <w:rPr>
          <w:sz w:val="24"/>
          <w:szCs w:val="24"/>
        </w:rPr>
        <w:t xml:space="preserve">HM Jackson High School: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PostalCode">
            <w:smartTag w:uri="urn:schemas-microsoft-com:office:smarttags" w:element="address">
              <w:r w:rsidRPr="00AF6C9C">
                <w:rPr>
                  <w:sz w:val="24"/>
                  <w:szCs w:val="24"/>
                </w:rPr>
                <w:t>1508 136</w:t>
              </w:r>
              <w:r w:rsidRPr="00AF6C9C">
                <w:rPr>
                  <w:sz w:val="24"/>
                  <w:szCs w:val="24"/>
                  <w:vertAlign w:val="superscript"/>
                </w:rPr>
                <w:t>th</w:t>
              </w:r>
              <w:r w:rsidRPr="00AF6C9C">
                <w:rPr>
                  <w:sz w:val="24"/>
                  <w:szCs w:val="24"/>
                </w:rPr>
                <w:t xml:space="preserve"> St</w:t>
              </w:r>
            </w:smartTag>
          </w:smartTag>
          <w:r w:rsidRPr="00AF6C9C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AF6C9C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 xml:space="preserve"> </w:t>
            </w:r>
            <w:r w:rsidRPr="00AF6C9C">
              <w:rPr>
                <w:sz w:val="24"/>
                <w:szCs w:val="24"/>
              </w:rPr>
              <w:t>Mill Creek</w:t>
            </w:r>
          </w:smartTag>
          <w:r w:rsidRPr="00AF6C9C">
            <w:rPr>
              <w:sz w:val="24"/>
              <w:szCs w:val="24"/>
            </w:rPr>
            <w:t xml:space="preserve">, </w:t>
          </w:r>
          <w:smartTag w:uri="urn:schemas-microsoft-com:office:smarttags" w:element="PostalCode">
            <w:r w:rsidRPr="00AF6C9C">
              <w:rPr>
                <w:sz w:val="24"/>
                <w:szCs w:val="24"/>
              </w:rPr>
              <w:t>WA</w:t>
            </w:r>
          </w:smartTag>
          <w:r w:rsidRPr="00AF6C9C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AF6C9C">
              <w:rPr>
                <w:sz w:val="24"/>
                <w:szCs w:val="24"/>
              </w:rPr>
              <w:t>98012</w:t>
            </w:r>
          </w:smartTag>
        </w:smartTag>
      </w:smartTag>
    </w:p>
    <w:p w:rsidR="00134BEF" w:rsidRPr="00044D99" w:rsidRDefault="00134BEF" w:rsidP="0068536C">
      <w:pPr>
        <w:spacing w:after="0" w:line="240" w:lineRule="auto"/>
        <w:jc w:val="center"/>
        <w:rPr>
          <w:sz w:val="24"/>
          <w:szCs w:val="24"/>
        </w:rPr>
      </w:pPr>
      <w:r w:rsidRPr="00AF6C9C">
        <w:rPr>
          <w:sz w:val="24"/>
          <w:szCs w:val="24"/>
        </w:rPr>
        <w:t xml:space="preserve">Room </w:t>
      </w:r>
      <w:r>
        <w:rPr>
          <w:sz w:val="24"/>
          <w:szCs w:val="24"/>
        </w:rPr>
        <w:t xml:space="preserve">B 206 </w:t>
      </w:r>
      <w:r w:rsidRPr="00AF6C9C">
        <w:rPr>
          <w:sz w:val="24"/>
          <w:szCs w:val="24"/>
        </w:rPr>
        <w:t>(</w:t>
      </w:r>
      <w:r>
        <w:rPr>
          <w:sz w:val="24"/>
          <w:szCs w:val="24"/>
        </w:rPr>
        <w:t>Monica Lochrie’s</w:t>
      </w:r>
      <w:r w:rsidRPr="00AF6C9C">
        <w:rPr>
          <w:sz w:val="24"/>
          <w:szCs w:val="24"/>
        </w:rPr>
        <w:t xml:space="preserve"> room, phone 425.385.7</w:t>
      </w:r>
      <w:r>
        <w:rPr>
          <w:sz w:val="24"/>
          <w:szCs w:val="24"/>
        </w:rPr>
        <w:t>156</w:t>
      </w:r>
      <w:r w:rsidRPr="00AF6C9C"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:rsidR="00134BEF" w:rsidRPr="0020208F" w:rsidRDefault="00134BEF" w:rsidP="00CC3984">
      <w:pPr>
        <w:rPr>
          <w:sz w:val="24"/>
          <w:szCs w:val="24"/>
        </w:rPr>
      </w:pPr>
      <w:r w:rsidRPr="00E82D83"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Julie Sevald, Laurie Youngquist, Mary Anne Erickson, Correne Bonkowski, George Cox, Rick Peterson, Cheryl Fisher, Megan de Vries (for Joanna Peeler), Monica Lochrie</w:t>
      </w:r>
      <w:r>
        <w:rPr>
          <w:sz w:val="24"/>
          <w:szCs w:val="24"/>
        </w:rPr>
        <w:br/>
        <w:t>Unable to attend: Kim Fisher, Riley Livingston, Faith Stayner, Corie Gudgeon, Leslie Uglem,</w:t>
      </w:r>
      <w:r w:rsidRPr="001D611F">
        <w:rPr>
          <w:sz w:val="24"/>
          <w:szCs w:val="24"/>
        </w:rPr>
        <w:t xml:space="preserve"> </w:t>
      </w:r>
      <w:r>
        <w:rPr>
          <w:sz w:val="24"/>
          <w:szCs w:val="24"/>
        </w:rPr>
        <w:t>Tiffany Dixon,</w:t>
      </w:r>
      <w:r w:rsidRPr="001D611F">
        <w:rPr>
          <w:sz w:val="24"/>
          <w:szCs w:val="24"/>
        </w:rPr>
        <w:t xml:space="preserve"> </w:t>
      </w:r>
      <w:r>
        <w:rPr>
          <w:sz w:val="24"/>
          <w:szCs w:val="24"/>
        </w:rPr>
        <w:t>Erin Marques,</w:t>
      </w:r>
      <w:r w:rsidRPr="001D611F">
        <w:rPr>
          <w:sz w:val="24"/>
          <w:szCs w:val="24"/>
        </w:rPr>
        <w:t xml:space="preserve"> </w:t>
      </w:r>
      <w:r>
        <w:rPr>
          <w:sz w:val="24"/>
          <w:szCs w:val="24"/>
        </w:rPr>
        <w:t>Keri Moore,</w:t>
      </w:r>
      <w:r w:rsidRPr="001D611F">
        <w:rPr>
          <w:sz w:val="24"/>
          <w:szCs w:val="24"/>
        </w:rPr>
        <w:t xml:space="preserve"> </w:t>
      </w:r>
      <w:r>
        <w:rPr>
          <w:sz w:val="24"/>
          <w:szCs w:val="24"/>
        </w:rPr>
        <w:t>Joanna Peeler,</w:t>
      </w:r>
      <w:r w:rsidRPr="001D611F">
        <w:rPr>
          <w:sz w:val="24"/>
          <w:szCs w:val="24"/>
        </w:rPr>
        <w:t xml:space="preserve"> </w:t>
      </w:r>
      <w:r>
        <w:rPr>
          <w:sz w:val="24"/>
          <w:szCs w:val="24"/>
        </w:rPr>
        <w:t>Brittany Armstrong-Hoss</w:t>
      </w:r>
    </w:p>
    <w:p w:rsidR="00134BEF" w:rsidRDefault="00134BEF" w:rsidP="00CC398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Introductions</w:t>
      </w:r>
      <w:r>
        <w:rPr>
          <w:b/>
          <w:sz w:val="24"/>
          <w:szCs w:val="24"/>
          <w:u w:val="single"/>
        </w:rPr>
        <w:br/>
      </w:r>
      <w:r w:rsidRPr="006F7AED">
        <w:rPr>
          <w:sz w:val="24"/>
          <w:szCs w:val="24"/>
        </w:rPr>
        <w:t>Everyone</w:t>
      </w:r>
      <w:r w:rsidRPr="00E82D83">
        <w:rPr>
          <w:sz w:val="24"/>
          <w:szCs w:val="24"/>
        </w:rPr>
        <w:t xml:space="preserve"> introduced themselves and what they do</w:t>
      </w:r>
      <w:r>
        <w:rPr>
          <w:sz w:val="24"/>
          <w:szCs w:val="24"/>
        </w:rPr>
        <w:br/>
        <w:t>Approved minutes from last month</w:t>
      </w:r>
    </w:p>
    <w:p w:rsidR="00134BEF" w:rsidRDefault="00134BEF" w:rsidP="00CC398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New Business</w:t>
      </w:r>
      <w:r>
        <w:rPr>
          <w:sz w:val="24"/>
          <w:szCs w:val="24"/>
        </w:rPr>
        <w:br/>
        <w:t xml:space="preserve">Megan de Vries (District Nutrition) spoke on behalf of Joanna Peeler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MyPlate.gov resources- Super Tracker, 10 tips, Food journal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New food regulations in Everett School District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Variety of fruits and vegetables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Students required to take fruit to make a meal</w:t>
      </w:r>
    </w:p>
    <w:p w:rsidR="00134BEF" w:rsidRDefault="00134BEF" w:rsidP="00CC3984">
      <w:pPr>
        <w:rPr>
          <w:sz w:val="24"/>
          <w:szCs w:val="24"/>
        </w:rPr>
      </w:pPr>
      <w:r>
        <w:rPr>
          <w:sz w:val="24"/>
          <w:szCs w:val="24"/>
        </w:rPr>
        <w:t>Cheryl Iverson from Volunteers of America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Early childhood education in district and state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New tools and strategies used for reading and writing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Play and learn groups forming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New childcare provider standards</w:t>
      </w:r>
    </w:p>
    <w:p w:rsidR="00134BEF" w:rsidRDefault="00134BEF" w:rsidP="00CC398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Updated </w:t>
      </w:r>
      <w:r w:rsidRPr="00981FE9">
        <w:rPr>
          <w:b/>
          <w:sz w:val="24"/>
          <w:szCs w:val="24"/>
          <w:u w:val="single"/>
        </w:rPr>
        <w:t>Two Year Plan</w:t>
      </w:r>
      <w:r>
        <w:rPr>
          <w:sz w:val="24"/>
          <w:szCs w:val="24"/>
        </w:rPr>
        <w:br/>
        <w:t>Focused changes on 21</w:t>
      </w:r>
      <w:r w:rsidRPr="00981F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 Skills</w:t>
      </w:r>
      <w:r>
        <w:rPr>
          <w:sz w:val="24"/>
          <w:szCs w:val="24"/>
        </w:rPr>
        <w:br/>
        <w:t>More student and district involvement</w:t>
      </w:r>
    </w:p>
    <w:p w:rsidR="00134BEF" w:rsidRPr="00981FE9" w:rsidRDefault="00134BEF" w:rsidP="00CC398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Thank You to Members</w:t>
      </w:r>
    </w:p>
    <w:p w:rsidR="00134BEF" w:rsidRPr="0068536C" w:rsidRDefault="00134BEF" w:rsidP="00CC3984">
      <w:pPr>
        <w:rPr>
          <w:b/>
          <w:sz w:val="24"/>
          <w:szCs w:val="24"/>
          <w:u w:val="single"/>
          <w:vertAlign w:val="superscript"/>
        </w:rPr>
      </w:pPr>
      <w:r>
        <w:rPr>
          <w:b/>
          <w:sz w:val="24"/>
          <w:szCs w:val="24"/>
          <w:u w:val="single"/>
        </w:rPr>
        <w:t>Next meeting: To be determined in the 2012-2013 school year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-18.75pt;margin-top:22.05pt;width:507.75pt;height:1.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"/>
        </w:pict>
      </w:r>
    </w:p>
    <w:p w:rsidR="00134BEF" w:rsidRPr="00AF6C9C" w:rsidRDefault="00134BEF" w:rsidP="00CC3984">
      <w:pPr>
        <w:spacing w:after="0" w:line="240" w:lineRule="auto"/>
        <w:rPr>
          <w:sz w:val="32"/>
          <w:szCs w:val="32"/>
        </w:rPr>
      </w:pPr>
      <w:r>
        <w:rPr>
          <w:sz w:val="40"/>
          <w:szCs w:val="40"/>
        </w:rPr>
        <w:t xml:space="preserve">Everett Public Schools - </w:t>
      </w:r>
      <w:r w:rsidRPr="00AF6C9C">
        <w:rPr>
          <w:sz w:val="40"/>
          <w:szCs w:val="40"/>
        </w:rPr>
        <w:t>Career and Technical Education</w:t>
      </w:r>
    </w:p>
    <w:p w:rsidR="00134BEF" w:rsidRDefault="00134BEF" w:rsidP="00CC3984">
      <w:pPr>
        <w:pStyle w:val="NormalWeb"/>
        <w:ind w:right="75"/>
      </w:pPr>
      <w:r>
        <w:rPr>
          <w:sz w:val="28"/>
          <w:szCs w:val="28"/>
        </w:rPr>
        <w:t xml:space="preserve">Vision:  </w:t>
      </w:r>
      <w:r>
        <w:rPr>
          <w:color w:val="000000"/>
        </w:rPr>
        <w:t>To empower each student to find their passion through relevant applied learning experiences that connect students with their family, community and career to become lifelong learners, responsible citizens and leaders.</w:t>
      </w:r>
      <w:r>
        <w:t xml:space="preserve"> </w:t>
      </w:r>
    </w:p>
    <w:p w:rsidR="00134BEF" w:rsidRPr="0068536C" w:rsidRDefault="00134BEF" w:rsidP="0068536C">
      <w:pPr>
        <w:pStyle w:val="NormalWeb"/>
        <w:ind w:right="75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Purpose:  </w:t>
      </w:r>
      <w:r>
        <w:rPr>
          <w:color w:val="000000"/>
          <w:sz w:val="20"/>
          <w:szCs w:val="20"/>
        </w:rPr>
        <w:t xml:space="preserve">To enhance each student's K-12 academic learning through relevant experiences, leading to a productive career and personal life.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margin-left:159.2pt;margin-top:16.05pt;width:211.15pt;height:65.7pt;z-index:251659264;visibility:visible;mso-position-horizontal-relative:text;mso-position-vertical-relative:text">
            <v:imagedata r:id="rId4" o:title=""/>
          </v:shape>
        </w:pict>
      </w:r>
    </w:p>
    <w:sectPr w:rsidR="00134BEF" w:rsidRPr="0068536C" w:rsidSect="00762BC3">
      <w:pgSz w:w="12240" w:h="15840"/>
      <w:pgMar w:top="720" w:right="1440" w:bottom="72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984"/>
    <w:rsid w:val="00044D99"/>
    <w:rsid w:val="000A529C"/>
    <w:rsid w:val="00134BEF"/>
    <w:rsid w:val="00163D95"/>
    <w:rsid w:val="001D611F"/>
    <w:rsid w:val="0020208F"/>
    <w:rsid w:val="00305B22"/>
    <w:rsid w:val="0032569D"/>
    <w:rsid w:val="004F7425"/>
    <w:rsid w:val="0068536C"/>
    <w:rsid w:val="006F7AED"/>
    <w:rsid w:val="00762BC3"/>
    <w:rsid w:val="00773779"/>
    <w:rsid w:val="008D22B9"/>
    <w:rsid w:val="00901607"/>
    <w:rsid w:val="00931B8B"/>
    <w:rsid w:val="00944C48"/>
    <w:rsid w:val="00964145"/>
    <w:rsid w:val="00981FE9"/>
    <w:rsid w:val="0099603C"/>
    <w:rsid w:val="00A44CFF"/>
    <w:rsid w:val="00AF6C9C"/>
    <w:rsid w:val="00B86D6B"/>
    <w:rsid w:val="00BB1847"/>
    <w:rsid w:val="00CB1E2A"/>
    <w:rsid w:val="00CC3984"/>
    <w:rsid w:val="00D052C1"/>
    <w:rsid w:val="00D73B63"/>
    <w:rsid w:val="00E82D83"/>
    <w:rsid w:val="00F9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84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3984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C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3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260</Words>
  <Characters>1482</Characters>
  <Application>Microsoft Office Outlook</Application>
  <DocSecurity>0</DocSecurity>
  <Lines>0</Lines>
  <Paragraphs>0</Paragraphs>
  <ScaleCrop>false</ScaleCrop>
  <Company>Everett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and Consumer Sciences Advisory Board Minutes</dc:title>
  <dc:subject/>
  <dc:creator>Lochrie, Monica</dc:creator>
  <cp:keywords/>
  <dc:description/>
  <cp:lastModifiedBy>06029</cp:lastModifiedBy>
  <cp:revision>2</cp:revision>
  <dcterms:created xsi:type="dcterms:W3CDTF">2012-06-27T20:24:00Z</dcterms:created>
  <dcterms:modified xsi:type="dcterms:W3CDTF">2012-06-27T20:24:00Z</dcterms:modified>
</cp:coreProperties>
</file>